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D3D" w:rsidRDefault="00902D3D" w:rsidP="007E61B2">
      <w:pPr>
        <w:jc w:val="right"/>
        <w:rPr>
          <w:noProof/>
          <w:sz w:val="24"/>
          <w:szCs w:val="24"/>
        </w:rPr>
      </w:pPr>
    </w:p>
    <w:p w:rsidR="007E61B2" w:rsidRDefault="007E61B2" w:rsidP="007E61B2">
      <w:pPr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>Таблица 1</w:t>
      </w:r>
    </w:p>
    <w:p w:rsidR="007E61B2" w:rsidRDefault="007E61B2">
      <w:pPr>
        <w:jc w:val="center"/>
        <w:rPr>
          <w:noProof/>
          <w:sz w:val="24"/>
          <w:szCs w:val="24"/>
        </w:rPr>
      </w:pPr>
    </w:p>
    <w:p w:rsidR="00902D3D" w:rsidRDefault="00902D3D">
      <w:pPr>
        <w:jc w:val="center"/>
        <w:rPr>
          <w:noProof/>
          <w:sz w:val="24"/>
          <w:szCs w:val="24"/>
        </w:rPr>
      </w:pPr>
    </w:p>
    <w:p w:rsidR="00902D3D" w:rsidRDefault="00902D3D">
      <w:pPr>
        <w:jc w:val="center"/>
        <w:rPr>
          <w:noProof/>
          <w:sz w:val="24"/>
          <w:szCs w:val="24"/>
        </w:rPr>
      </w:pPr>
    </w:p>
    <w:p w:rsidR="0056397A" w:rsidRPr="007E61B2" w:rsidRDefault="007354C1" w:rsidP="00902D3D">
      <w:pPr>
        <w:ind w:left="1134"/>
        <w:jc w:val="center"/>
        <w:rPr>
          <w:noProof/>
          <w:sz w:val="24"/>
          <w:szCs w:val="24"/>
        </w:rPr>
      </w:pPr>
      <w:r w:rsidRPr="007E61B2">
        <w:rPr>
          <w:noProof/>
          <w:sz w:val="24"/>
          <w:szCs w:val="24"/>
        </w:rPr>
        <w:t>СПРАВКА</w:t>
      </w:r>
    </w:p>
    <w:p w:rsidR="007E61B2" w:rsidRPr="007E61B2" w:rsidRDefault="007354C1" w:rsidP="00902D3D">
      <w:pPr>
        <w:ind w:left="1134"/>
        <w:jc w:val="center"/>
        <w:rPr>
          <w:noProof/>
          <w:sz w:val="24"/>
          <w:szCs w:val="24"/>
        </w:rPr>
      </w:pPr>
      <w:r w:rsidRPr="007E61B2">
        <w:rPr>
          <w:noProof/>
          <w:sz w:val="24"/>
          <w:szCs w:val="24"/>
        </w:rPr>
        <w:t xml:space="preserve">Входящей корреспонденции </w:t>
      </w:r>
      <w:r w:rsidR="007E61B2" w:rsidRPr="007E61B2">
        <w:rPr>
          <w:noProof/>
          <w:sz w:val="24"/>
          <w:szCs w:val="24"/>
        </w:rPr>
        <w:t xml:space="preserve">в </w:t>
      </w:r>
      <w:r w:rsidR="007E61B2" w:rsidRPr="007E61B2">
        <w:rPr>
          <w:noProof/>
          <w:sz w:val="24"/>
          <w:szCs w:val="24"/>
        </w:rPr>
        <w:t>УФНС России по Краснодарскому краю</w:t>
      </w:r>
    </w:p>
    <w:p w:rsidR="0056397A" w:rsidRPr="007E61B2" w:rsidRDefault="007354C1" w:rsidP="00902D3D">
      <w:pPr>
        <w:ind w:left="1134"/>
        <w:jc w:val="center"/>
        <w:rPr>
          <w:noProof/>
          <w:sz w:val="24"/>
          <w:szCs w:val="24"/>
        </w:rPr>
      </w:pPr>
      <w:r w:rsidRPr="007E61B2">
        <w:rPr>
          <w:noProof/>
          <w:sz w:val="24"/>
          <w:szCs w:val="24"/>
        </w:rPr>
        <w:t>по тематике обращений граждан</w:t>
      </w:r>
      <w:bookmarkStart w:id="0" w:name="_GoBack"/>
      <w:bookmarkEnd w:id="0"/>
    </w:p>
    <w:p w:rsidR="0056397A" w:rsidRPr="007E61B2" w:rsidRDefault="007354C1" w:rsidP="00902D3D">
      <w:pPr>
        <w:ind w:left="1134"/>
        <w:jc w:val="center"/>
        <w:rPr>
          <w:noProof/>
          <w:sz w:val="24"/>
          <w:szCs w:val="24"/>
          <w:lang w:val="en-US"/>
        </w:rPr>
      </w:pPr>
      <w:r w:rsidRPr="007E61B2">
        <w:rPr>
          <w:noProof/>
          <w:sz w:val="24"/>
          <w:szCs w:val="24"/>
          <w:lang w:val="en-US"/>
        </w:rPr>
        <w:t xml:space="preserve">c 01.06.2019 </w:t>
      </w:r>
      <w:r w:rsidRPr="007E61B2">
        <w:rPr>
          <w:noProof/>
          <w:sz w:val="24"/>
          <w:szCs w:val="24"/>
        </w:rPr>
        <w:t>по</w:t>
      </w:r>
      <w:r w:rsidRPr="007E61B2">
        <w:rPr>
          <w:noProof/>
          <w:sz w:val="24"/>
          <w:szCs w:val="24"/>
          <w:lang w:val="en-US"/>
        </w:rPr>
        <w:t xml:space="preserve"> 30.06.2019</w:t>
      </w:r>
    </w:p>
    <w:p w:rsidR="0056397A" w:rsidRDefault="0056397A">
      <w:pPr>
        <w:jc w:val="center"/>
        <w:rPr>
          <w:noProof/>
          <w:sz w:val="18"/>
          <w:lang w:val="en-US"/>
        </w:rPr>
      </w:pPr>
    </w:p>
    <w:tbl>
      <w:tblPr>
        <w:tblW w:w="10103" w:type="dxa"/>
        <w:tblInd w:w="6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134"/>
        <w:gridCol w:w="1456"/>
      </w:tblGrid>
      <w:tr w:rsidR="007E61B2" w:rsidTr="007E61B2">
        <w:trPr>
          <w:cantSplit/>
          <w:trHeight w:val="659"/>
        </w:trPr>
        <w:tc>
          <w:tcPr>
            <w:tcW w:w="7513" w:type="dxa"/>
          </w:tcPr>
          <w:p w:rsidR="007E61B2" w:rsidRDefault="007E61B2">
            <w:pPr>
              <w:jc w:val="center"/>
              <w:rPr>
                <w:noProof/>
                <w:sz w:val="18"/>
                <w:lang w:val="en-US"/>
              </w:rPr>
            </w:pPr>
          </w:p>
          <w:p w:rsidR="007E61B2" w:rsidRDefault="007E61B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134" w:type="dxa"/>
            <w:vAlign w:val="center"/>
          </w:tcPr>
          <w:p w:rsidR="007E61B2" w:rsidRDefault="007E61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456" w:type="dxa"/>
          </w:tcPr>
          <w:p w:rsidR="007E61B2" w:rsidRPr="007E61B2" w:rsidRDefault="007E61B2">
            <w:pPr>
              <w:jc w:val="center"/>
              <w:rPr>
                <w:i/>
                <w:noProof/>
                <w:sz w:val="18"/>
              </w:rPr>
            </w:pPr>
            <w:r w:rsidRPr="007E61B2">
              <w:rPr>
                <w:i/>
                <w:noProof/>
                <w:sz w:val="18"/>
              </w:rPr>
              <w:t>В процентах к общему числу поступивших обращений</w:t>
            </w:r>
          </w:p>
        </w:tc>
      </w:tr>
      <w:tr w:rsidR="007E61B2" w:rsidTr="007E61B2">
        <w:trPr>
          <w:cantSplit/>
        </w:trPr>
        <w:tc>
          <w:tcPr>
            <w:tcW w:w="7513" w:type="dxa"/>
            <w:shd w:val="clear" w:color="auto" w:fill="F2F2F2" w:themeFill="background1" w:themeFillShade="F2"/>
          </w:tcPr>
          <w:p w:rsidR="007E61B2" w:rsidRDefault="007E61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E61B2" w:rsidRDefault="007E61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56" w:type="dxa"/>
            <w:shd w:val="clear" w:color="auto" w:fill="F2F2F2" w:themeFill="background1" w:themeFillShade="F2"/>
          </w:tcPr>
          <w:p w:rsidR="007E61B2" w:rsidRDefault="007E61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909B6" w:rsidTr="007E61B2">
        <w:trPr>
          <w:cantSplit/>
        </w:trPr>
        <w:tc>
          <w:tcPr>
            <w:tcW w:w="7513" w:type="dxa"/>
          </w:tcPr>
          <w:p w:rsidR="00B909B6" w:rsidRDefault="00B90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134" w:type="dxa"/>
          </w:tcPr>
          <w:p w:rsidR="00B909B6" w:rsidRDefault="00B909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456" w:type="dxa"/>
          </w:tcPr>
          <w:p w:rsidR="00B909B6" w:rsidRPr="00836EC0" w:rsidRDefault="00B909B6" w:rsidP="001F647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0,4</w:t>
            </w:r>
          </w:p>
        </w:tc>
      </w:tr>
      <w:tr w:rsidR="00B909B6" w:rsidTr="007E61B2">
        <w:trPr>
          <w:cantSplit/>
        </w:trPr>
        <w:tc>
          <w:tcPr>
            <w:tcW w:w="7513" w:type="dxa"/>
          </w:tcPr>
          <w:p w:rsidR="00B909B6" w:rsidRDefault="00B90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134" w:type="dxa"/>
          </w:tcPr>
          <w:p w:rsidR="00B909B6" w:rsidRDefault="00B909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456" w:type="dxa"/>
          </w:tcPr>
          <w:p w:rsidR="00B909B6" w:rsidRPr="00836EC0" w:rsidRDefault="00B909B6" w:rsidP="001F647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0,8</w:t>
            </w:r>
          </w:p>
        </w:tc>
      </w:tr>
      <w:tr w:rsidR="00B909B6" w:rsidTr="007E61B2">
        <w:trPr>
          <w:cantSplit/>
        </w:trPr>
        <w:tc>
          <w:tcPr>
            <w:tcW w:w="7513" w:type="dxa"/>
          </w:tcPr>
          <w:p w:rsidR="00B909B6" w:rsidRDefault="00B90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134" w:type="dxa"/>
          </w:tcPr>
          <w:p w:rsidR="00B909B6" w:rsidRDefault="00B909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456" w:type="dxa"/>
          </w:tcPr>
          <w:p w:rsidR="00B909B6" w:rsidRPr="00836EC0" w:rsidRDefault="00B909B6" w:rsidP="001F647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0,7</w:t>
            </w:r>
          </w:p>
        </w:tc>
      </w:tr>
      <w:tr w:rsidR="00B909B6" w:rsidTr="007E61B2">
        <w:trPr>
          <w:cantSplit/>
        </w:trPr>
        <w:tc>
          <w:tcPr>
            <w:tcW w:w="7513" w:type="dxa"/>
          </w:tcPr>
          <w:p w:rsidR="00B909B6" w:rsidRDefault="00B90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134" w:type="dxa"/>
          </w:tcPr>
          <w:p w:rsidR="00B909B6" w:rsidRDefault="00B909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456" w:type="dxa"/>
          </w:tcPr>
          <w:p w:rsidR="00B909B6" w:rsidRPr="00836EC0" w:rsidRDefault="00B909B6" w:rsidP="001F647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1,8</w:t>
            </w:r>
          </w:p>
        </w:tc>
      </w:tr>
      <w:tr w:rsidR="00B909B6" w:rsidTr="007E61B2">
        <w:trPr>
          <w:cantSplit/>
        </w:trPr>
        <w:tc>
          <w:tcPr>
            <w:tcW w:w="7513" w:type="dxa"/>
          </w:tcPr>
          <w:p w:rsidR="00B909B6" w:rsidRDefault="00B90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134" w:type="dxa"/>
          </w:tcPr>
          <w:p w:rsidR="00B909B6" w:rsidRDefault="00B909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456" w:type="dxa"/>
          </w:tcPr>
          <w:p w:rsidR="00B909B6" w:rsidRPr="00836EC0" w:rsidRDefault="00B909B6" w:rsidP="001F647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1,4</w:t>
            </w:r>
          </w:p>
        </w:tc>
      </w:tr>
      <w:tr w:rsidR="00B909B6" w:rsidTr="007E61B2">
        <w:trPr>
          <w:cantSplit/>
        </w:trPr>
        <w:tc>
          <w:tcPr>
            <w:tcW w:w="7513" w:type="dxa"/>
          </w:tcPr>
          <w:p w:rsidR="00B909B6" w:rsidRDefault="00B90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134" w:type="dxa"/>
          </w:tcPr>
          <w:p w:rsidR="00B909B6" w:rsidRDefault="00B909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456" w:type="dxa"/>
          </w:tcPr>
          <w:p w:rsidR="00B909B6" w:rsidRPr="00836EC0" w:rsidRDefault="00B909B6" w:rsidP="001F647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0,9</w:t>
            </w:r>
          </w:p>
        </w:tc>
      </w:tr>
      <w:tr w:rsidR="00B909B6" w:rsidTr="007E61B2">
        <w:trPr>
          <w:cantSplit/>
        </w:trPr>
        <w:tc>
          <w:tcPr>
            <w:tcW w:w="7513" w:type="dxa"/>
          </w:tcPr>
          <w:p w:rsidR="00B909B6" w:rsidRDefault="00B90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1134" w:type="dxa"/>
          </w:tcPr>
          <w:p w:rsidR="00B909B6" w:rsidRDefault="00B909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56" w:type="dxa"/>
          </w:tcPr>
          <w:p w:rsidR="00B909B6" w:rsidRPr="00836EC0" w:rsidRDefault="00B909B6" w:rsidP="001F647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B909B6" w:rsidTr="007E61B2">
        <w:trPr>
          <w:cantSplit/>
        </w:trPr>
        <w:tc>
          <w:tcPr>
            <w:tcW w:w="7513" w:type="dxa"/>
          </w:tcPr>
          <w:p w:rsidR="00B909B6" w:rsidRDefault="00B90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134" w:type="dxa"/>
          </w:tcPr>
          <w:p w:rsidR="00B909B6" w:rsidRDefault="00B909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456" w:type="dxa"/>
          </w:tcPr>
          <w:p w:rsidR="00B909B6" w:rsidRPr="00836EC0" w:rsidRDefault="00B909B6" w:rsidP="001F647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1,6</w:t>
            </w:r>
          </w:p>
        </w:tc>
      </w:tr>
      <w:tr w:rsidR="00B909B6" w:rsidTr="007E61B2">
        <w:trPr>
          <w:cantSplit/>
        </w:trPr>
        <w:tc>
          <w:tcPr>
            <w:tcW w:w="7513" w:type="dxa"/>
          </w:tcPr>
          <w:p w:rsidR="00B909B6" w:rsidRDefault="00B90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134" w:type="dxa"/>
          </w:tcPr>
          <w:p w:rsidR="00B909B6" w:rsidRDefault="00B909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1456" w:type="dxa"/>
          </w:tcPr>
          <w:p w:rsidR="00B909B6" w:rsidRPr="00836EC0" w:rsidRDefault="00B909B6" w:rsidP="001F647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2,2</w:t>
            </w:r>
          </w:p>
        </w:tc>
      </w:tr>
      <w:tr w:rsidR="00B909B6" w:rsidTr="007E61B2">
        <w:trPr>
          <w:cantSplit/>
        </w:trPr>
        <w:tc>
          <w:tcPr>
            <w:tcW w:w="7513" w:type="dxa"/>
          </w:tcPr>
          <w:p w:rsidR="00B909B6" w:rsidRDefault="00B90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134" w:type="dxa"/>
          </w:tcPr>
          <w:p w:rsidR="00B909B6" w:rsidRDefault="00B909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456" w:type="dxa"/>
          </w:tcPr>
          <w:p w:rsidR="00B909B6" w:rsidRPr="00836EC0" w:rsidRDefault="00B909B6" w:rsidP="001F647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0,8</w:t>
            </w:r>
          </w:p>
        </w:tc>
      </w:tr>
      <w:tr w:rsidR="00B909B6" w:rsidTr="007E61B2">
        <w:trPr>
          <w:cantSplit/>
        </w:trPr>
        <w:tc>
          <w:tcPr>
            <w:tcW w:w="7513" w:type="dxa"/>
          </w:tcPr>
          <w:p w:rsidR="00B909B6" w:rsidRDefault="00B90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134" w:type="dxa"/>
          </w:tcPr>
          <w:p w:rsidR="00B909B6" w:rsidRDefault="00B909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1456" w:type="dxa"/>
          </w:tcPr>
          <w:p w:rsidR="00B909B6" w:rsidRPr="00836EC0" w:rsidRDefault="00B909B6" w:rsidP="001F647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2,9</w:t>
            </w:r>
          </w:p>
        </w:tc>
      </w:tr>
      <w:tr w:rsidR="00B909B6" w:rsidTr="007E61B2">
        <w:trPr>
          <w:cantSplit/>
        </w:trPr>
        <w:tc>
          <w:tcPr>
            <w:tcW w:w="7513" w:type="dxa"/>
          </w:tcPr>
          <w:p w:rsidR="00B909B6" w:rsidRDefault="00B90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134" w:type="dxa"/>
          </w:tcPr>
          <w:p w:rsidR="00B909B6" w:rsidRDefault="00B909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1456" w:type="dxa"/>
          </w:tcPr>
          <w:p w:rsidR="00B909B6" w:rsidRPr="00836EC0" w:rsidRDefault="00B909B6" w:rsidP="001F647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3,1</w:t>
            </w:r>
          </w:p>
        </w:tc>
      </w:tr>
      <w:tr w:rsidR="00B909B6" w:rsidTr="007E61B2">
        <w:trPr>
          <w:cantSplit/>
        </w:trPr>
        <w:tc>
          <w:tcPr>
            <w:tcW w:w="7513" w:type="dxa"/>
          </w:tcPr>
          <w:p w:rsidR="00B909B6" w:rsidRDefault="00B90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</w:tcPr>
          <w:p w:rsidR="00B909B6" w:rsidRDefault="00B909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56" w:type="dxa"/>
          </w:tcPr>
          <w:p w:rsidR="00B909B6" w:rsidRPr="00836EC0" w:rsidRDefault="00B909B6" w:rsidP="001F647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0,3</w:t>
            </w:r>
          </w:p>
        </w:tc>
      </w:tr>
      <w:tr w:rsidR="00B909B6" w:rsidTr="007E61B2">
        <w:trPr>
          <w:cantSplit/>
        </w:trPr>
        <w:tc>
          <w:tcPr>
            <w:tcW w:w="7513" w:type="dxa"/>
          </w:tcPr>
          <w:p w:rsidR="00B909B6" w:rsidRDefault="00B90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134" w:type="dxa"/>
          </w:tcPr>
          <w:p w:rsidR="00B909B6" w:rsidRDefault="00B909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1456" w:type="dxa"/>
          </w:tcPr>
          <w:p w:rsidR="00B909B6" w:rsidRPr="00836EC0" w:rsidRDefault="00B909B6" w:rsidP="001F647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5,0</w:t>
            </w:r>
          </w:p>
        </w:tc>
      </w:tr>
      <w:tr w:rsidR="00B909B6" w:rsidTr="007E61B2">
        <w:trPr>
          <w:cantSplit/>
        </w:trPr>
        <w:tc>
          <w:tcPr>
            <w:tcW w:w="7513" w:type="dxa"/>
          </w:tcPr>
          <w:p w:rsidR="00B909B6" w:rsidRDefault="00B90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134" w:type="dxa"/>
          </w:tcPr>
          <w:p w:rsidR="00B909B6" w:rsidRDefault="00B909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1456" w:type="dxa"/>
          </w:tcPr>
          <w:p w:rsidR="00B909B6" w:rsidRPr="00836EC0" w:rsidRDefault="00B909B6" w:rsidP="001F647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3,3</w:t>
            </w:r>
          </w:p>
        </w:tc>
      </w:tr>
      <w:tr w:rsidR="00B909B6" w:rsidTr="007E61B2">
        <w:trPr>
          <w:cantSplit/>
        </w:trPr>
        <w:tc>
          <w:tcPr>
            <w:tcW w:w="7513" w:type="dxa"/>
          </w:tcPr>
          <w:p w:rsidR="00B909B6" w:rsidRDefault="00B90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134" w:type="dxa"/>
          </w:tcPr>
          <w:p w:rsidR="00B909B6" w:rsidRDefault="00B909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1456" w:type="dxa"/>
          </w:tcPr>
          <w:p w:rsidR="00B909B6" w:rsidRPr="00836EC0" w:rsidRDefault="00B909B6" w:rsidP="001F647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3,0</w:t>
            </w:r>
          </w:p>
        </w:tc>
      </w:tr>
      <w:tr w:rsidR="00B909B6" w:rsidTr="007E61B2">
        <w:trPr>
          <w:cantSplit/>
        </w:trPr>
        <w:tc>
          <w:tcPr>
            <w:tcW w:w="7513" w:type="dxa"/>
          </w:tcPr>
          <w:p w:rsidR="00B909B6" w:rsidRDefault="00B90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134" w:type="dxa"/>
          </w:tcPr>
          <w:p w:rsidR="00B909B6" w:rsidRDefault="00B909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56" w:type="dxa"/>
          </w:tcPr>
          <w:p w:rsidR="00B909B6" w:rsidRPr="00836EC0" w:rsidRDefault="00B909B6" w:rsidP="001F647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B909B6" w:rsidTr="007E61B2">
        <w:trPr>
          <w:cantSplit/>
        </w:trPr>
        <w:tc>
          <w:tcPr>
            <w:tcW w:w="7513" w:type="dxa"/>
          </w:tcPr>
          <w:p w:rsidR="00B909B6" w:rsidRDefault="00B90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134" w:type="dxa"/>
          </w:tcPr>
          <w:p w:rsidR="00B909B6" w:rsidRDefault="00B909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456" w:type="dxa"/>
          </w:tcPr>
          <w:p w:rsidR="00B909B6" w:rsidRPr="00836EC0" w:rsidRDefault="00B909B6" w:rsidP="001F647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1,3</w:t>
            </w:r>
          </w:p>
        </w:tc>
      </w:tr>
      <w:tr w:rsidR="00B909B6" w:rsidTr="007E61B2">
        <w:trPr>
          <w:cantSplit/>
        </w:trPr>
        <w:tc>
          <w:tcPr>
            <w:tcW w:w="7513" w:type="dxa"/>
          </w:tcPr>
          <w:p w:rsidR="00B909B6" w:rsidRDefault="00B90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134" w:type="dxa"/>
          </w:tcPr>
          <w:p w:rsidR="00B909B6" w:rsidRDefault="00B909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456" w:type="dxa"/>
          </w:tcPr>
          <w:p w:rsidR="00B909B6" w:rsidRPr="00836EC0" w:rsidRDefault="00B909B6" w:rsidP="001F647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0,8</w:t>
            </w:r>
          </w:p>
        </w:tc>
      </w:tr>
      <w:tr w:rsidR="00B909B6" w:rsidTr="007E61B2">
        <w:trPr>
          <w:cantSplit/>
        </w:trPr>
        <w:tc>
          <w:tcPr>
            <w:tcW w:w="7513" w:type="dxa"/>
          </w:tcPr>
          <w:p w:rsidR="00B909B6" w:rsidRDefault="00B90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</w:tcPr>
          <w:p w:rsidR="00B909B6" w:rsidRDefault="00B909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169</w:t>
            </w:r>
          </w:p>
        </w:tc>
        <w:tc>
          <w:tcPr>
            <w:tcW w:w="1456" w:type="dxa"/>
          </w:tcPr>
          <w:p w:rsidR="00B909B6" w:rsidRPr="00836EC0" w:rsidRDefault="00B909B6" w:rsidP="001F647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22,0</w:t>
            </w:r>
          </w:p>
        </w:tc>
      </w:tr>
      <w:tr w:rsidR="00B909B6" w:rsidTr="007E61B2">
        <w:trPr>
          <w:cantSplit/>
        </w:trPr>
        <w:tc>
          <w:tcPr>
            <w:tcW w:w="7513" w:type="dxa"/>
          </w:tcPr>
          <w:p w:rsidR="00B909B6" w:rsidRDefault="00B90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</w:tcPr>
          <w:p w:rsidR="00B909B6" w:rsidRDefault="00B909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93</w:t>
            </w:r>
          </w:p>
        </w:tc>
        <w:tc>
          <w:tcPr>
            <w:tcW w:w="1456" w:type="dxa"/>
          </w:tcPr>
          <w:p w:rsidR="00B909B6" w:rsidRPr="00836EC0" w:rsidRDefault="00B909B6" w:rsidP="001F647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12,1</w:t>
            </w:r>
          </w:p>
        </w:tc>
      </w:tr>
      <w:tr w:rsidR="00B909B6" w:rsidTr="007E61B2">
        <w:trPr>
          <w:cantSplit/>
        </w:trPr>
        <w:tc>
          <w:tcPr>
            <w:tcW w:w="7513" w:type="dxa"/>
          </w:tcPr>
          <w:p w:rsidR="00B909B6" w:rsidRDefault="00B90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</w:tcPr>
          <w:p w:rsidR="00B909B6" w:rsidRDefault="00B909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456" w:type="dxa"/>
          </w:tcPr>
          <w:p w:rsidR="00B909B6" w:rsidRPr="00836EC0" w:rsidRDefault="00B909B6" w:rsidP="001F647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0,9</w:t>
            </w:r>
          </w:p>
        </w:tc>
      </w:tr>
      <w:tr w:rsidR="00B909B6" w:rsidTr="007E61B2">
        <w:trPr>
          <w:cantSplit/>
        </w:trPr>
        <w:tc>
          <w:tcPr>
            <w:tcW w:w="7513" w:type="dxa"/>
          </w:tcPr>
          <w:p w:rsidR="00B909B6" w:rsidRDefault="00B90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134" w:type="dxa"/>
          </w:tcPr>
          <w:p w:rsidR="00B909B6" w:rsidRDefault="00B909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1456" w:type="dxa"/>
          </w:tcPr>
          <w:p w:rsidR="00B909B6" w:rsidRPr="00836EC0" w:rsidRDefault="00B909B6" w:rsidP="001F647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3,8</w:t>
            </w:r>
          </w:p>
        </w:tc>
      </w:tr>
      <w:tr w:rsidR="00B909B6" w:rsidTr="007E61B2">
        <w:trPr>
          <w:cantSplit/>
        </w:trPr>
        <w:tc>
          <w:tcPr>
            <w:tcW w:w="7513" w:type="dxa"/>
          </w:tcPr>
          <w:p w:rsidR="00B909B6" w:rsidRDefault="00B90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</w:tcPr>
          <w:p w:rsidR="00B909B6" w:rsidRDefault="00B909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56" w:type="dxa"/>
          </w:tcPr>
          <w:p w:rsidR="00B909B6" w:rsidRPr="00836EC0" w:rsidRDefault="00B909B6" w:rsidP="001F647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B909B6" w:rsidTr="007E61B2">
        <w:trPr>
          <w:cantSplit/>
        </w:trPr>
        <w:tc>
          <w:tcPr>
            <w:tcW w:w="7513" w:type="dxa"/>
          </w:tcPr>
          <w:p w:rsidR="00B909B6" w:rsidRDefault="00B90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</w:tcPr>
          <w:p w:rsidR="00B909B6" w:rsidRDefault="00B909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456" w:type="dxa"/>
          </w:tcPr>
          <w:p w:rsidR="00B909B6" w:rsidRPr="00836EC0" w:rsidRDefault="00B909B6" w:rsidP="001F647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1,2</w:t>
            </w:r>
          </w:p>
        </w:tc>
      </w:tr>
      <w:tr w:rsidR="00B909B6" w:rsidTr="007E61B2">
        <w:trPr>
          <w:cantSplit/>
        </w:trPr>
        <w:tc>
          <w:tcPr>
            <w:tcW w:w="7513" w:type="dxa"/>
          </w:tcPr>
          <w:p w:rsidR="00B909B6" w:rsidRDefault="00B90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</w:tcPr>
          <w:p w:rsidR="00B909B6" w:rsidRDefault="00B909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105</w:t>
            </w:r>
          </w:p>
        </w:tc>
        <w:tc>
          <w:tcPr>
            <w:tcW w:w="1456" w:type="dxa"/>
          </w:tcPr>
          <w:p w:rsidR="00B909B6" w:rsidRPr="00836EC0" w:rsidRDefault="00B909B6" w:rsidP="001F647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13,7</w:t>
            </w:r>
          </w:p>
        </w:tc>
      </w:tr>
      <w:tr w:rsidR="00B909B6" w:rsidTr="007E61B2">
        <w:trPr>
          <w:cantSplit/>
        </w:trPr>
        <w:tc>
          <w:tcPr>
            <w:tcW w:w="7513" w:type="dxa"/>
          </w:tcPr>
          <w:p w:rsidR="00B909B6" w:rsidRDefault="00B90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</w:tcPr>
          <w:p w:rsidR="00B909B6" w:rsidRDefault="00B909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456" w:type="dxa"/>
          </w:tcPr>
          <w:p w:rsidR="00B909B6" w:rsidRPr="00836EC0" w:rsidRDefault="00B909B6" w:rsidP="001F647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0,9</w:t>
            </w:r>
          </w:p>
        </w:tc>
      </w:tr>
      <w:tr w:rsidR="00B909B6" w:rsidTr="007E61B2">
        <w:trPr>
          <w:cantSplit/>
        </w:trPr>
        <w:tc>
          <w:tcPr>
            <w:tcW w:w="7513" w:type="dxa"/>
          </w:tcPr>
          <w:p w:rsidR="00B909B6" w:rsidRDefault="00B90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</w:tcPr>
          <w:p w:rsidR="00B909B6" w:rsidRDefault="00B909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456" w:type="dxa"/>
          </w:tcPr>
          <w:p w:rsidR="00B909B6" w:rsidRPr="00836EC0" w:rsidRDefault="00B909B6" w:rsidP="001F647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1,0</w:t>
            </w:r>
          </w:p>
        </w:tc>
      </w:tr>
      <w:tr w:rsidR="00B909B6" w:rsidTr="007E61B2">
        <w:trPr>
          <w:cantSplit/>
        </w:trPr>
        <w:tc>
          <w:tcPr>
            <w:tcW w:w="7513" w:type="dxa"/>
          </w:tcPr>
          <w:p w:rsidR="00B909B6" w:rsidRDefault="00B90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</w:tcPr>
          <w:p w:rsidR="00B909B6" w:rsidRDefault="00B909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456" w:type="dxa"/>
          </w:tcPr>
          <w:p w:rsidR="00B909B6" w:rsidRPr="00836EC0" w:rsidRDefault="00B909B6" w:rsidP="001F647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1,2</w:t>
            </w:r>
          </w:p>
        </w:tc>
      </w:tr>
      <w:tr w:rsidR="00B909B6" w:rsidTr="007E61B2">
        <w:trPr>
          <w:cantSplit/>
        </w:trPr>
        <w:tc>
          <w:tcPr>
            <w:tcW w:w="7513" w:type="dxa"/>
          </w:tcPr>
          <w:p w:rsidR="00B909B6" w:rsidRDefault="00B90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</w:tcPr>
          <w:p w:rsidR="00B909B6" w:rsidRDefault="00B909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97</w:t>
            </w:r>
          </w:p>
        </w:tc>
        <w:tc>
          <w:tcPr>
            <w:tcW w:w="1456" w:type="dxa"/>
          </w:tcPr>
          <w:p w:rsidR="00B909B6" w:rsidRPr="00836EC0" w:rsidRDefault="00B909B6" w:rsidP="00B909B6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12</w:t>
            </w:r>
            <w:r>
              <w:rPr>
                <w:i/>
                <w:noProof/>
                <w:sz w:val="18"/>
              </w:rPr>
              <w:t>,6</w:t>
            </w:r>
          </w:p>
        </w:tc>
      </w:tr>
      <w:tr w:rsidR="00B909B6" w:rsidTr="00902D3D">
        <w:trPr>
          <w:cantSplit/>
        </w:trPr>
        <w:tc>
          <w:tcPr>
            <w:tcW w:w="7513" w:type="dxa"/>
            <w:shd w:val="clear" w:color="auto" w:fill="D6E3BC" w:themeFill="accent3" w:themeFillTint="66"/>
          </w:tcPr>
          <w:p w:rsidR="00B909B6" w:rsidRDefault="00B909B6" w:rsidP="007E61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B909B6" w:rsidRDefault="00B909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768</w:t>
            </w:r>
          </w:p>
        </w:tc>
        <w:tc>
          <w:tcPr>
            <w:tcW w:w="1456" w:type="dxa"/>
            <w:shd w:val="clear" w:color="auto" w:fill="D6E3BC" w:themeFill="accent3" w:themeFillTint="66"/>
          </w:tcPr>
          <w:p w:rsidR="00B909B6" w:rsidRPr="007E61B2" w:rsidRDefault="00B909B6">
            <w:pPr>
              <w:jc w:val="right"/>
              <w:rPr>
                <w:i/>
                <w:noProof/>
                <w:sz w:val="18"/>
              </w:rPr>
            </w:pPr>
            <w:r w:rsidRPr="007E61B2">
              <w:rPr>
                <w:i/>
                <w:noProof/>
                <w:sz w:val="18"/>
              </w:rPr>
              <w:t>100%</w:t>
            </w:r>
          </w:p>
        </w:tc>
      </w:tr>
    </w:tbl>
    <w:p w:rsidR="0056397A" w:rsidRDefault="0056397A">
      <w:pPr>
        <w:rPr>
          <w:noProof/>
        </w:rPr>
      </w:pPr>
    </w:p>
    <w:p w:rsidR="0056397A" w:rsidRDefault="0056397A">
      <w:pPr>
        <w:rPr>
          <w:noProof/>
        </w:rPr>
      </w:pPr>
    </w:p>
    <w:p w:rsidR="0056397A" w:rsidRDefault="0056397A">
      <w:pPr>
        <w:rPr>
          <w:noProof/>
        </w:rPr>
      </w:pPr>
    </w:p>
    <w:p w:rsidR="0056397A" w:rsidRDefault="0056397A">
      <w:pPr>
        <w:rPr>
          <w:noProof/>
        </w:rPr>
      </w:pPr>
    </w:p>
    <w:sectPr w:rsidR="0056397A" w:rsidSect="007E61B2">
      <w:pgSz w:w="11907" w:h="16840" w:code="9"/>
      <w:pgMar w:top="567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C1"/>
    <w:rsid w:val="000A49E9"/>
    <w:rsid w:val="0056397A"/>
    <w:rsid w:val="007354C1"/>
    <w:rsid w:val="007E61B2"/>
    <w:rsid w:val="00902D3D"/>
    <w:rsid w:val="00B9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1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1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0-359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12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Шульгина Светлана Алексеевна</dc:creator>
  <cp:lastModifiedBy>Шульгина Светлана Алексеевна</cp:lastModifiedBy>
  <cp:revision>5</cp:revision>
  <cp:lastPrinted>2019-07-09T15:15:00Z</cp:lastPrinted>
  <dcterms:created xsi:type="dcterms:W3CDTF">2019-07-09T15:01:00Z</dcterms:created>
  <dcterms:modified xsi:type="dcterms:W3CDTF">2019-07-09T15:16:00Z</dcterms:modified>
</cp:coreProperties>
</file>